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D8BE" w14:textId="5F12001E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>
        <w:rPr>
          <w:b/>
          <w:color w:val="FFFFCC"/>
          <w:sz w:val="36"/>
        </w:rPr>
        <w:t>Dania Beach Board of Commissioners</w:t>
      </w:r>
    </w:p>
    <w:p w14:paraId="556360C2" w14:textId="18C2A496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 w:rsidRPr="00051B08">
        <w:rPr>
          <w:b/>
          <w:color w:val="FFFFCC"/>
          <w:sz w:val="36"/>
        </w:rPr>
        <w:t>Board Meeting Agenda</w:t>
      </w:r>
    </w:p>
    <w:p w14:paraId="6083D53B" w14:textId="04B2AE85" w:rsidR="00B2408B" w:rsidRPr="00B2408B" w:rsidRDefault="00B2408B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28"/>
          <w:szCs w:val="28"/>
        </w:rPr>
      </w:pPr>
      <w:r w:rsidRPr="00B2408B">
        <w:rPr>
          <w:b/>
          <w:color w:val="FFFFCC"/>
          <w:sz w:val="28"/>
          <w:szCs w:val="28"/>
        </w:rPr>
        <w:t>Monthly Meeting</w:t>
      </w:r>
      <w:r w:rsidR="00943BAD">
        <w:rPr>
          <w:b/>
          <w:color w:val="FFFFCC"/>
          <w:sz w:val="28"/>
          <w:szCs w:val="28"/>
        </w:rPr>
        <w:t xml:space="preserve"> </w:t>
      </w:r>
    </w:p>
    <w:p w14:paraId="3C9821B5" w14:textId="32F7F174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smartTag w:uri="urn:schemas-microsoft-com:office:smarttags" w:element="place">
        <w:smartTag w:uri="urn:schemas-microsoft-com:office:smarttags" w:element="PlaceName">
          <w:r w:rsidRPr="00051B08">
            <w:rPr>
              <w:color w:val="FFFFCC"/>
              <w:sz w:val="28"/>
            </w:rPr>
            <w:t>Dania</w:t>
          </w:r>
        </w:smartTag>
        <w:r w:rsidRPr="00051B08">
          <w:rPr>
            <w:color w:val="FFFFCC"/>
            <w:sz w:val="28"/>
          </w:rPr>
          <w:t xml:space="preserve"> </w:t>
        </w:r>
        <w:smartTag w:uri="urn:schemas-microsoft-com:office:smarttags" w:element="PlaceType">
          <w:r w:rsidRPr="00051B08">
            <w:rPr>
              <w:color w:val="FFFFCC"/>
              <w:sz w:val="28"/>
            </w:rPr>
            <w:t>Beach</w:t>
          </w:r>
        </w:smartTag>
      </w:smartTag>
      <w:r w:rsidRPr="00051B08">
        <w:rPr>
          <w:color w:val="FFFFCC"/>
          <w:sz w:val="28"/>
        </w:rPr>
        <w:t xml:space="preserve"> Housing Authority  </w:t>
      </w:r>
    </w:p>
    <w:p w14:paraId="6CF6AF80" w14:textId="69ABBF57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1101 West Dania Beach Blvd</w:t>
      </w:r>
      <w:r w:rsidR="00517517">
        <w:rPr>
          <w:color w:val="FFFFCC"/>
          <w:sz w:val="28"/>
        </w:rPr>
        <w:t xml:space="preserve">.  Suite 100, </w:t>
      </w:r>
      <w:r>
        <w:rPr>
          <w:color w:val="FFFFCC"/>
          <w:sz w:val="28"/>
        </w:rPr>
        <w:t>Dania Beach, FL 33004</w:t>
      </w:r>
    </w:p>
    <w:p w14:paraId="7EB085C6" w14:textId="750DF271" w:rsidR="00517517" w:rsidRPr="00051B08" w:rsidRDefault="00517517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954.920.9662</w:t>
      </w:r>
    </w:p>
    <w:p w14:paraId="5C9BCCC4" w14:textId="4109C99C" w:rsidR="00654E4C" w:rsidRDefault="00F242EE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 xml:space="preserve">Monday, </w:t>
      </w:r>
      <w:r w:rsidR="00741D20">
        <w:rPr>
          <w:color w:val="FFFFCC"/>
          <w:sz w:val="28"/>
        </w:rPr>
        <w:t>March 17</w:t>
      </w:r>
      <w:r w:rsidR="00741D20" w:rsidRPr="00741D20">
        <w:rPr>
          <w:color w:val="FFFFCC"/>
          <w:sz w:val="28"/>
          <w:vertAlign w:val="superscript"/>
        </w:rPr>
        <w:t>th</w:t>
      </w:r>
      <w:r w:rsidR="00741D20">
        <w:rPr>
          <w:color w:val="FFFFCC"/>
          <w:sz w:val="28"/>
        </w:rPr>
        <w:t xml:space="preserve">, </w:t>
      </w:r>
      <w:r w:rsidR="00654E4C">
        <w:rPr>
          <w:color w:val="FFFFCC"/>
          <w:sz w:val="28"/>
        </w:rPr>
        <w:t>202</w:t>
      </w:r>
      <w:r w:rsidR="001C5ACC">
        <w:rPr>
          <w:color w:val="FFFFCC"/>
          <w:sz w:val="28"/>
        </w:rPr>
        <w:t>5</w:t>
      </w:r>
    </w:p>
    <w:p w14:paraId="6B9BC94F" w14:textId="02CBB999" w:rsidR="003F6076" w:rsidRDefault="00E24831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5:</w:t>
      </w:r>
      <w:r w:rsidR="008A5CD0">
        <w:rPr>
          <w:color w:val="FFFFCC"/>
          <w:sz w:val="28"/>
        </w:rPr>
        <w:t>0</w:t>
      </w:r>
      <w:r w:rsidR="003F6076" w:rsidRPr="00051B08">
        <w:rPr>
          <w:color w:val="FFFFCC"/>
          <w:sz w:val="28"/>
        </w:rPr>
        <w:t>0 p.m.</w:t>
      </w:r>
    </w:p>
    <w:p w14:paraId="5286D0BD" w14:textId="25B41128" w:rsidR="003F6076" w:rsidRDefault="003F6076">
      <w:pPr>
        <w:rPr>
          <w:sz w:val="24"/>
        </w:rPr>
      </w:pPr>
      <w:bookmarkStart w:id="0" w:name="_Hlk137032810"/>
    </w:p>
    <w:p w14:paraId="396E5302" w14:textId="77777777" w:rsidR="008C3802" w:rsidRDefault="003F6076" w:rsidP="00517AF5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bookmarkStart w:id="1" w:name="_Hlk147755948"/>
      <w:r w:rsidRPr="00997028">
        <w:rPr>
          <w:b/>
          <w:w w:val="95"/>
          <w:sz w:val="28"/>
          <w:szCs w:val="28"/>
        </w:rPr>
        <w:t>Roll Call</w:t>
      </w:r>
    </w:p>
    <w:p w14:paraId="2D6BF35A" w14:textId="77777777" w:rsidR="00806C86" w:rsidRDefault="00806C86" w:rsidP="00806C86">
      <w:pPr>
        <w:pStyle w:val="ListParagraph"/>
        <w:ind w:left="810"/>
        <w:jc w:val="both"/>
        <w:rPr>
          <w:b/>
          <w:w w:val="95"/>
          <w:sz w:val="28"/>
          <w:szCs w:val="28"/>
        </w:rPr>
      </w:pPr>
    </w:p>
    <w:p w14:paraId="793B8664" w14:textId="5BC0CF5C" w:rsidR="008C3802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Moment of Silence and Pledge of Allegiance</w:t>
      </w:r>
    </w:p>
    <w:p w14:paraId="2718B57D" w14:textId="77777777" w:rsidR="001C5ACC" w:rsidRPr="001C5ACC" w:rsidRDefault="001C5ACC" w:rsidP="001C5ACC">
      <w:pPr>
        <w:pStyle w:val="ListParagraph"/>
        <w:rPr>
          <w:b/>
          <w:w w:val="95"/>
          <w:sz w:val="28"/>
          <w:szCs w:val="28"/>
        </w:rPr>
      </w:pPr>
    </w:p>
    <w:p w14:paraId="02C6FE5C" w14:textId="140223B6" w:rsidR="001C5ACC" w:rsidRDefault="004D62D8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Administration of </w:t>
      </w:r>
      <w:r w:rsidR="001C5ACC">
        <w:rPr>
          <w:b/>
          <w:w w:val="95"/>
          <w:sz w:val="28"/>
          <w:szCs w:val="28"/>
        </w:rPr>
        <w:t>Oath</w:t>
      </w:r>
      <w:r>
        <w:rPr>
          <w:b/>
          <w:w w:val="95"/>
          <w:sz w:val="28"/>
          <w:szCs w:val="28"/>
        </w:rPr>
        <w:t xml:space="preserve"> of Office for new</w:t>
      </w:r>
      <w:r w:rsidR="001C5ACC">
        <w:rPr>
          <w:b/>
          <w:w w:val="95"/>
          <w:sz w:val="28"/>
          <w:szCs w:val="28"/>
        </w:rPr>
        <w:t>ly appointed board member</w:t>
      </w:r>
      <w:r w:rsidR="00741D20">
        <w:rPr>
          <w:b/>
          <w:w w:val="95"/>
          <w:sz w:val="28"/>
          <w:szCs w:val="28"/>
        </w:rPr>
        <w:t>s</w:t>
      </w:r>
      <w:r w:rsidR="001C5ACC">
        <w:rPr>
          <w:b/>
          <w:w w:val="95"/>
          <w:sz w:val="28"/>
          <w:szCs w:val="28"/>
        </w:rPr>
        <w:t xml:space="preserve"> – </w:t>
      </w:r>
      <w:r w:rsidR="00741D20">
        <w:rPr>
          <w:b/>
          <w:w w:val="95"/>
          <w:sz w:val="28"/>
          <w:szCs w:val="28"/>
        </w:rPr>
        <w:t>Albert C. Jones</w:t>
      </w:r>
      <w:r w:rsidR="00D65C3E">
        <w:rPr>
          <w:b/>
          <w:w w:val="95"/>
          <w:sz w:val="28"/>
          <w:szCs w:val="28"/>
        </w:rPr>
        <w:t xml:space="preserve">, </w:t>
      </w:r>
      <w:r w:rsidR="00741D20">
        <w:rPr>
          <w:b/>
          <w:w w:val="95"/>
          <w:sz w:val="28"/>
          <w:szCs w:val="28"/>
        </w:rPr>
        <w:t>Gail Wooten Jones</w:t>
      </w:r>
      <w:r w:rsidR="00D65C3E">
        <w:rPr>
          <w:b/>
          <w:w w:val="95"/>
          <w:sz w:val="28"/>
          <w:szCs w:val="28"/>
        </w:rPr>
        <w:t xml:space="preserve"> and Douglas Hasty</w:t>
      </w:r>
    </w:p>
    <w:p w14:paraId="5B8184A9" w14:textId="77777777" w:rsidR="00E954A3" w:rsidRPr="00E954A3" w:rsidRDefault="00E954A3" w:rsidP="00E954A3">
      <w:pPr>
        <w:pStyle w:val="ListParagraph"/>
        <w:rPr>
          <w:b/>
          <w:w w:val="95"/>
          <w:sz w:val="28"/>
          <w:szCs w:val="28"/>
        </w:rPr>
      </w:pPr>
    </w:p>
    <w:p w14:paraId="5E82D064" w14:textId="1CCDD328" w:rsidR="00E954A3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Approval of Minutes</w:t>
      </w:r>
      <w:r w:rsidR="002B4B48">
        <w:rPr>
          <w:b/>
          <w:w w:val="95"/>
          <w:sz w:val="28"/>
          <w:szCs w:val="28"/>
        </w:rPr>
        <w:t xml:space="preserve"> – </w:t>
      </w:r>
      <w:r w:rsidR="00741D20">
        <w:rPr>
          <w:b/>
          <w:w w:val="95"/>
          <w:sz w:val="28"/>
          <w:szCs w:val="28"/>
        </w:rPr>
        <w:t>February 2025</w:t>
      </w:r>
      <w:r w:rsidR="002C3B92">
        <w:rPr>
          <w:b/>
          <w:w w:val="95"/>
          <w:sz w:val="28"/>
          <w:szCs w:val="28"/>
        </w:rPr>
        <w:t xml:space="preserve"> </w:t>
      </w:r>
    </w:p>
    <w:p w14:paraId="7B1D4ECF" w14:textId="77777777" w:rsidR="002C3B92" w:rsidRPr="002C3B92" w:rsidRDefault="002C3B92" w:rsidP="002C3B92">
      <w:pPr>
        <w:pStyle w:val="ListParagraph"/>
        <w:rPr>
          <w:b/>
          <w:w w:val="95"/>
          <w:sz w:val="28"/>
          <w:szCs w:val="28"/>
        </w:rPr>
      </w:pPr>
    </w:p>
    <w:p w14:paraId="5FEF51AD" w14:textId="3B147807" w:rsidR="002C3B92" w:rsidRDefault="00766A6D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Monthly </w:t>
      </w:r>
      <w:r w:rsidR="002C3B92">
        <w:rPr>
          <w:b/>
          <w:w w:val="95"/>
          <w:sz w:val="28"/>
          <w:szCs w:val="28"/>
        </w:rPr>
        <w:t>Financial Reports</w:t>
      </w:r>
      <w:r w:rsidR="002555B3">
        <w:rPr>
          <w:b/>
          <w:w w:val="95"/>
          <w:sz w:val="28"/>
          <w:szCs w:val="28"/>
        </w:rPr>
        <w:t xml:space="preserve"> </w:t>
      </w:r>
      <w:r w:rsidR="00741D20">
        <w:rPr>
          <w:b/>
          <w:w w:val="95"/>
          <w:sz w:val="28"/>
          <w:szCs w:val="28"/>
        </w:rPr>
        <w:t xml:space="preserve">– Fee Accountant Patti Tilchin </w:t>
      </w:r>
    </w:p>
    <w:p w14:paraId="5BBAFE6B" w14:textId="77777777" w:rsidR="00517517" w:rsidRPr="00BB634E" w:rsidRDefault="00517517" w:rsidP="00517517">
      <w:pPr>
        <w:ind w:left="360"/>
        <w:jc w:val="both"/>
        <w:rPr>
          <w:w w:val="95"/>
          <w:sz w:val="28"/>
          <w:szCs w:val="28"/>
        </w:rPr>
      </w:pPr>
    </w:p>
    <w:p w14:paraId="6F2ADC91" w14:textId="2EAB8327" w:rsidR="003F6076" w:rsidRDefault="003F6076">
      <w:pPr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Old Business</w:t>
      </w:r>
    </w:p>
    <w:p w14:paraId="40C34BDB" w14:textId="77777777" w:rsidR="008A7471" w:rsidRPr="008A7471" w:rsidRDefault="008A7471" w:rsidP="008A7471">
      <w:pPr>
        <w:pStyle w:val="ListParagraph"/>
        <w:rPr>
          <w:bCs/>
          <w:w w:val="95"/>
          <w:sz w:val="28"/>
          <w:szCs w:val="28"/>
        </w:rPr>
      </w:pPr>
    </w:p>
    <w:p w14:paraId="2181C034" w14:textId="77777777" w:rsidR="002B4B48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DBHA Shortfall </w:t>
      </w:r>
    </w:p>
    <w:p w14:paraId="76E07CE6" w14:textId="4CA47FF7" w:rsidR="002C41FA" w:rsidRDefault="002B4B48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proofErr w:type="spellStart"/>
      <w:r>
        <w:rPr>
          <w:bCs/>
          <w:w w:val="95"/>
          <w:sz w:val="28"/>
          <w:szCs w:val="28"/>
        </w:rPr>
        <w:t>Springtree</w:t>
      </w:r>
      <w:proofErr w:type="spellEnd"/>
      <w:r>
        <w:rPr>
          <w:bCs/>
          <w:w w:val="95"/>
          <w:sz w:val="28"/>
          <w:szCs w:val="28"/>
        </w:rPr>
        <w:t xml:space="preserve"> Development</w:t>
      </w:r>
    </w:p>
    <w:p w14:paraId="0E53B863" w14:textId="77777777" w:rsidR="002C3B92" w:rsidRPr="004E0A31" w:rsidRDefault="002C3B92" w:rsidP="002C3B92">
      <w:pPr>
        <w:pStyle w:val="ListParagraph"/>
        <w:ind w:left="810"/>
        <w:jc w:val="both"/>
        <w:rPr>
          <w:w w:val="95"/>
          <w:sz w:val="28"/>
          <w:szCs w:val="28"/>
        </w:rPr>
      </w:pPr>
    </w:p>
    <w:p w14:paraId="5DD25E3F" w14:textId="65664796" w:rsidR="003F6076" w:rsidRPr="00766A6D" w:rsidRDefault="00E24831" w:rsidP="009A1AA8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N</w:t>
      </w:r>
      <w:r w:rsidR="003F6076" w:rsidRPr="00BB634E">
        <w:rPr>
          <w:b/>
          <w:w w:val="95"/>
          <w:sz w:val="28"/>
          <w:szCs w:val="28"/>
        </w:rPr>
        <w:t>ew Business</w:t>
      </w:r>
    </w:p>
    <w:p w14:paraId="046404E5" w14:textId="67B4A43E" w:rsidR="00741D20" w:rsidRPr="00741D20" w:rsidRDefault="00741D20" w:rsidP="003A7317">
      <w:pPr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 w:rsidRPr="00741D20">
        <w:rPr>
          <w:bCs/>
          <w:w w:val="95"/>
          <w:sz w:val="28"/>
          <w:szCs w:val="28"/>
        </w:rPr>
        <w:t>Fee Accountant – Patti Tilch</w:t>
      </w:r>
      <w:r>
        <w:rPr>
          <w:bCs/>
          <w:w w:val="95"/>
          <w:sz w:val="28"/>
          <w:szCs w:val="28"/>
        </w:rPr>
        <w:t>in</w:t>
      </w:r>
      <w:r w:rsidRPr="00741D20">
        <w:rPr>
          <w:bCs/>
          <w:w w:val="95"/>
          <w:sz w:val="28"/>
          <w:szCs w:val="28"/>
        </w:rPr>
        <w:t xml:space="preserve"> (</w:t>
      </w:r>
      <w:r>
        <w:rPr>
          <w:bCs/>
          <w:w w:val="95"/>
          <w:sz w:val="28"/>
          <w:szCs w:val="28"/>
        </w:rPr>
        <w:t>Tilchin &amp; Associates</w:t>
      </w:r>
      <w:r w:rsidR="00781A74">
        <w:rPr>
          <w:bCs/>
          <w:w w:val="95"/>
          <w:sz w:val="28"/>
          <w:szCs w:val="28"/>
        </w:rPr>
        <w:t>, Inc.)</w:t>
      </w:r>
    </w:p>
    <w:p w14:paraId="2457F601" w14:textId="5DA57023" w:rsidR="00741D20" w:rsidRDefault="00741D20" w:rsidP="00766A6D">
      <w:pPr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Independent Auditor – Rachel Johnson (Malcolm Johnson &amp; Co.)</w:t>
      </w:r>
    </w:p>
    <w:p w14:paraId="0AEA8A86" w14:textId="3D3138AC" w:rsidR="00766A6D" w:rsidRDefault="002B4B48" w:rsidP="00766A6D">
      <w:pPr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New Phone System</w:t>
      </w:r>
      <w:r w:rsidR="00766A6D" w:rsidRPr="00766A6D">
        <w:rPr>
          <w:bCs/>
          <w:w w:val="95"/>
          <w:sz w:val="28"/>
          <w:szCs w:val="28"/>
        </w:rPr>
        <w:t xml:space="preserve"> </w:t>
      </w:r>
    </w:p>
    <w:p w14:paraId="359BDAFD" w14:textId="1CB182FE" w:rsidR="00741D20" w:rsidRPr="00741D20" w:rsidRDefault="00741D20" w:rsidP="00741D20">
      <w:pPr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SERC-NAHRO Atlanta, GA, </w:t>
      </w:r>
      <w:r w:rsidRPr="00741D20">
        <w:rPr>
          <w:bCs/>
          <w:w w:val="95"/>
          <w:sz w:val="28"/>
          <w:szCs w:val="28"/>
        </w:rPr>
        <w:t>June 22 – June 24</w:t>
      </w:r>
      <w:r>
        <w:rPr>
          <w:bCs/>
          <w:w w:val="95"/>
          <w:sz w:val="28"/>
          <w:szCs w:val="28"/>
        </w:rPr>
        <w:t>, 2025 (Sun-Tues)</w:t>
      </w:r>
    </w:p>
    <w:p w14:paraId="2F4970D2" w14:textId="77777777" w:rsidR="002B4B48" w:rsidRPr="002B4B48" w:rsidRDefault="002B4B48" w:rsidP="002B4B48">
      <w:pPr>
        <w:ind w:left="2160"/>
        <w:jc w:val="both"/>
        <w:rPr>
          <w:w w:val="95"/>
          <w:sz w:val="28"/>
          <w:szCs w:val="28"/>
        </w:rPr>
      </w:pPr>
    </w:p>
    <w:p w14:paraId="0E8511B1" w14:textId="1ED347AC" w:rsidR="003F6076" w:rsidRDefault="00D74AE4" w:rsidP="00E44F90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Citizens</w:t>
      </w:r>
      <w:r w:rsidR="003F6076" w:rsidRPr="00BB634E">
        <w:rPr>
          <w:w w:val="95"/>
          <w:sz w:val="28"/>
          <w:szCs w:val="28"/>
        </w:rPr>
        <w:t xml:space="preserve"> Comments</w:t>
      </w:r>
    </w:p>
    <w:p w14:paraId="50D33C02" w14:textId="77777777" w:rsidR="003742FC" w:rsidRDefault="003742FC" w:rsidP="003742FC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w w:val="95"/>
          <w:sz w:val="28"/>
          <w:szCs w:val="28"/>
        </w:rPr>
        <w:t>Commissioners Comments</w:t>
      </w:r>
    </w:p>
    <w:p w14:paraId="3EBB5716" w14:textId="77777777" w:rsidR="002C3B92" w:rsidRDefault="002C3B92" w:rsidP="002C3B92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Executive Director </w:t>
      </w:r>
    </w:p>
    <w:p w14:paraId="68C18049" w14:textId="3206A0DA" w:rsidR="00E7355C" w:rsidRPr="007A04BE" w:rsidRDefault="003F6076" w:rsidP="00517AF5">
      <w:pPr>
        <w:numPr>
          <w:ilvl w:val="0"/>
          <w:numId w:val="1"/>
        </w:numPr>
        <w:rPr>
          <w:bCs/>
          <w:w w:val="95"/>
          <w:sz w:val="28"/>
          <w:szCs w:val="28"/>
        </w:rPr>
      </w:pPr>
      <w:r w:rsidRPr="007A04BE">
        <w:rPr>
          <w:bCs/>
          <w:w w:val="95"/>
          <w:sz w:val="28"/>
          <w:szCs w:val="28"/>
        </w:rPr>
        <w:t>Adjournment</w:t>
      </w:r>
    </w:p>
    <w:p w14:paraId="4436A3A5" w14:textId="77777777" w:rsidR="0095475C" w:rsidRDefault="0095475C" w:rsidP="0095475C">
      <w:pPr>
        <w:pStyle w:val="ListParagraph"/>
        <w:rPr>
          <w:b/>
          <w:w w:val="95"/>
          <w:sz w:val="28"/>
          <w:szCs w:val="28"/>
        </w:rPr>
      </w:pPr>
    </w:p>
    <w:p w14:paraId="60789112" w14:textId="77777777" w:rsidR="00D74AE4" w:rsidRDefault="00D74AE4" w:rsidP="0095475C">
      <w:pPr>
        <w:rPr>
          <w:b/>
          <w:w w:val="95"/>
          <w:sz w:val="28"/>
          <w:szCs w:val="28"/>
          <w:u w:val="single"/>
        </w:rPr>
      </w:pPr>
    </w:p>
    <w:p w14:paraId="4BAE2C2B" w14:textId="45135DDF" w:rsidR="002C3B92" w:rsidRDefault="00D74AE4" w:rsidP="002C3B92">
      <w:pPr>
        <w:spacing w:after="160"/>
      </w:pPr>
      <w:r w:rsidRPr="004E0A31">
        <w:rPr>
          <w:b/>
          <w:w w:val="95"/>
          <w:sz w:val="36"/>
          <w:szCs w:val="36"/>
          <w:u w:val="single"/>
        </w:rPr>
        <w:t>DBHA</w:t>
      </w:r>
      <w:r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:</w:t>
      </w:r>
      <w:r>
        <w:rPr>
          <w:rFonts w:ascii="Script MT Bold" w:hAnsi="Script MT Bold"/>
          <w:bCs/>
          <w:i/>
          <w:color w:val="202124"/>
          <w:sz w:val="28"/>
          <w:szCs w:val="28"/>
          <w:shd w:val="clear" w:color="auto" w:fill="FFFFFF"/>
        </w:rPr>
        <w:t xml:space="preserve">  </w:t>
      </w:r>
      <w:r w:rsidR="007A04BE"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Providing quality, safe, affordable housing….</w:t>
      </w:r>
      <w:bookmarkEnd w:id="0"/>
      <w:bookmarkEnd w:id="1"/>
      <w:r w:rsidR="002C3B92" w:rsidRPr="002C3B92">
        <w:rPr>
          <w:b/>
          <w:bCs/>
        </w:rPr>
        <w:t xml:space="preserve"> </w:t>
      </w:r>
    </w:p>
    <w:p w14:paraId="73E139D2" w14:textId="77777777" w:rsidR="002C3B92" w:rsidRDefault="002C3B92" w:rsidP="002C3B92">
      <w:pPr>
        <w:spacing w:after="160"/>
      </w:pPr>
      <w:r>
        <w:rPr>
          <w:b/>
          <w:bCs/>
        </w:rPr>
        <w:t> </w:t>
      </w:r>
    </w:p>
    <w:p w14:paraId="69A9BDD9" w14:textId="626702E0" w:rsidR="002C3B92" w:rsidRPr="007A04BE" w:rsidRDefault="002C3B92" w:rsidP="002C3B92">
      <w:pPr>
        <w:jc w:val="center"/>
        <w:rPr>
          <w:rFonts w:ascii="Script MT Bold" w:hAnsi="Script MT Bold"/>
          <w:bCs/>
          <w:i/>
          <w:w w:val="95"/>
          <w:sz w:val="28"/>
          <w:szCs w:val="28"/>
        </w:rPr>
      </w:pPr>
    </w:p>
    <w:sectPr w:rsidR="002C3B92" w:rsidRPr="007A04BE" w:rsidSect="00051B08">
      <w:pgSz w:w="12240" w:h="15840"/>
      <w:pgMar w:top="1440" w:right="1008" w:bottom="720" w:left="1008" w:header="720" w:footer="720" w:gutter="0"/>
      <w:pgBorders w:offsetFrom="page">
        <w:top w:val="single" w:sz="18" w:space="24" w:color="993300" w:shadow="1"/>
        <w:left w:val="single" w:sz="18" w:space="24" w:color="993300" w:shadow="1"/>
        <w:bottom w:val="single" w:sz="18" w:space="24" w:color="993300" w:shadow="1"/>
        <w:right w:val="single" w:sz="18" w:space="24" w:color="9933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3665" w14:textId="77777777" w:rsidR="00F54583" w:rsidRDefault="00F54583">
      <w:r>
        <w:separator/>
      </w:r>
    </w:p>
  </w:endnote>
  <w:endnote w:type="continuationSeparator" w:id="0">
    <w:p w14:paraId="7AFBBA57" w14:textId="77777777" w:rsidR="00F54583" w:rsidRDefault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6791" w14:textId="77777777" w:rsidR="00F54583" w:rsidRDefault="00F54583">
      <w:r>
        <w:separator/>
      </w:r>
    </w:p>
  </w:footnote>
  <w:footnote w:type="continuationSeparator" w:id="0">
    <w:p w14:paraId="527A3FC9" w14:textId="77777777" w:rsidR="00F54583" w:rsidRDefault="00F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2C"/>
    <w:multiLevelType w:val="hybridMultilevel"/>
    <w:tmpl w:val="9FBA5450"/>
    <w:lvl w:ilvl="0" w:tplc="20C802BE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21"/>
    <w:multiLevelType w:val="singleLevel"/>
    <w:tmpl w:val="71C63DE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805737"/>
    <w:multiLevelType w:val="singleLevel"/>
    <w:tmpl w:val="1FE4BBB8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" w15:restartNumberingAfterBreak="0">
    <w:nsid w:val="0BEA49B2"/>
    <w:multiLevelType w:val="singleLevel"/>
    <w:tmpl w:val="07AC9C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4D1094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27048"/>
    <w:multiLevelType w:val="hybridMultilevel"/>
    <w:tmpl w:val="09B25EA6"/>
    <w:lvl w:ilvl="0" w:tplc="C5D89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D425A"/>
    <w:multiLevelType w:val="singleLevel"/>
    <w:tmpl w:val="5E1E10B4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1DE4676B"/>
    <w:multiLevelType w:val="singleLevel"/>
    <w:tmpl w:val="6AC8E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02616A0"/>
    <w:multiLevelType w:val="hybridMultilevel"/>
    <w:tmpl w:val="3CF4B9B0"/>
    <w:lvl w:ilvl="0" w:tplc="01CEBB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F7187E"/>
    <w:multiLevelType w:val="singleLevel"/>
    <w:tmpl w:val="8FC64B84"/>
    <w:lvl w:ilvl="0">
      <w:start w:val="13"/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BF4807"/>
    <w:multiLevelType w:val="multilevel"/>
    <w:tmpl w:val="2948294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E242D"/>
    <w:multiLevelType w:val="singleLevel"/>
    <w:tmpl w:val="267014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20438F"/>
    <w:multiLevelType w:val="hybridMultilevel"/>
    <w:tmpl w:val="D3ECB88C"/>
    <w:lvl w:ilvl="0" w:tplc="1C6CAC6A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01F37"/>
    <w:multiLevelType w:val="singleLevel"/>
    <w:tmpl w:val="8CFAB55E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28517407"/>
    <w:multiLevelType w:val="singleLevel"/>
    <w:tmpl w:val="1FEC168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77754B"/>
    <w:multiLevelType w:val="hybridMultilevel"/>
    <w:tmpl w:val="4C0E270A"/>
    <w:lvl w:ilvl="0" w:tplc="290658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BF282A"/>
    <w:multiLevelType w:val="singleLevel"/>
    <w:tmpl w:val="1CD8F35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17" w15:restartNumberingAfterBreak="0">
    <w:nsid w:val="3150797F"/>
    <w:multiLevelType w:val="hybridMultilevel"/>
    <w:tmpl w:val="FE66220E"/>
    <w:lvl w:ilvl="0" w:tplc="1FD0F2D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CE1134"/>
    <w:multiLevelType w:val="singleLevel"/>
    <w:tmpl w:val="3CACF7F8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9" w15:restartNumberingAfterBreak="0">
    <w:nsid w:val="372E2A40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914EA"/>
    <w:multiLevelType w:val="singleLevel"/>
    <w:tmpl w:val="F594EB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1F0B33"/>
    <w:multiLevelType w:val="hybridMultilevel"/>
    <w:tmpl w:val="A82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233FC8"/>
    <w:multiLevelType w:val="singleLevel"/>
    <w:tmpl w:val="581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6919BE"/>
    <w:multiLevelType w:val="hybridMultilevel"/>
    <w:tmpl w:val="A8763816"/>
    <w:lvl w:ilvl="0" w:tplc="FC44847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221B5F"/>
    <w:multiLevelType w:val="singleLevel"/>
    <w:tmpl w:val="872413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794379F"/>
    <w:multiLevelType w:val="singleLevel"/>
    <w:tmpl w:val="25CA0C6E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6" w15:restartNumberingAfterBreak="0">
    <w:nsid w:val="481D50E2"/>
    <w:multiLevelType w:val="hybridMultilevel"/>
    <w:tmpl w:val="650ABE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DD82B98"/>
    <w:multiLevelType w:val="singleLevel"/>
    <w:tmpl w:val="30D612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543A09F5"/>
    <w:multiLevelType w:val="singleLevel"/>
    <w:tmpl w:val="80689022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375"/>
      </w:pPr>
      <w:rPr>
        <w:rFonts w:hint="default"/>
      </w:rPr>
    </w:lvl>
  </w:abstractNum>
  <w:abstractNum w:abstractNumId="29" w15:restartNumberingAfterBreak="0">
    <w:nsid w:val="5555572D"/>
    <w:multiLevelType w:val="hybridMultilevel"/>
    <w:tmpl w:val="649081AE"/>
    <w:lvl w:ilvl="0" w:tplc="CBCCF9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644288"/>
    <w:multiLevelType w:val="singleLevel"/>
    <w:tmpl w:val="C8C0E6B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8721F8"/>
    <w:multiLevelType w:val="singleLevel"/>
    <w:tmpl w:val="B85423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8E2E58"/>
    <w:multiLevelType w:val="singleLevel"/>
    <w:tmpl w:val="242AAA9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8A00A3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635DC"/>
    <w:multiLevelType w:val="hybridMultilevel"/>
    <w:tmpl w:val="EBFA5BEA"/>
    <w:lvl w:ilvl="0" w:tplc="30D6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E3948"/>
    <w:multiLevelType w:val="singleLevel"/>
    <w:tmpl w:val="951251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FC04E0"/>
    <w:multiLevelType w:val="singleLevel"/>
    <w:tmpl w:val="6B2871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6C553788"/>
    <w:multiLevelType w:val="hybridMultilevel"/>
    <w:tmpl w:val="5CA0D476"/>
    <w:lvl w:ilvl="0" w:tplc="DEE8F63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1CE3165"/>
    <w:multiLevelType w:val="singleLevel"/>
    <w:tmpl w:val="457639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7776F8"/>
    <w:multiLevelType w:val="singleLevel"/>
    <w:tmpl w:val="D5B4F11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0" w15:restartNumberingAfterBreak="0">
    <w:nsid w:val="785C3352"/>
    <w:multiLevelType w:val="singleLevel"/>
    <w:tmpl w:val="0E52A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 w15:restartNumberingAfterBreak="0">
    <w:nsid w:val="7FFA75EB"/>
    <w:multiLevelType w:val="hybridMultilevel"/>
    <w:tmpl w:val="F95CE5B4"/>
    <w:lvl w:ilvl="0" w:tplc="699E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99047">
    <w:abstractNumId w:val="10"/>
  </w:num>
  <w:num w:numId="2" w16cid:durableId="1832478521">
    <w:abstractNumId w:val="36"/>
  </w:num>
  <w:num w:numId="3" w16cid:durableId="1213271347">
    <w:abstractNumId w:val="1"/>
  </w:num>
  <w:num w:numId="4" w16cid:durableId="2111465143">
    <w:abstractNumId w:val="11"/>
  </w:num>
  <w:num w:numId="5" w16cid:durableId="1440683424">
    <w:abstractNumId w:val="38"/>
  </w:num>
  <w:num w:numId="6" w16cid:durableId="71780836">
    <w:abstractNumId w:val="3"/>
  </w:num>
  <w:num w:numId="7" w16cid:durableId="1756853999">
    <w:abstractNumId w:val="13"/>
  </w:num>
  <w:num w:numId="8" w16cid:durableId="483467811">
    <w:abstractNumId w:val="16"/>
  </w:num>
  <w:num w:numId="9" w16cid:durableId="143815811">
    <w:abstractNumId w:val="6"/>
  </w:num>
  <w:num w:numId="10" w16cid:durableId="882716041">
    <w:abstractNumId w:val="7"/>
  </w:num>
  <w:num w:numId="11" w16cid:durableId="1160195518">
    <w:abstractNumId w:val="2"/>
  </w:num>
  <w:num w:numId="12" w16cid:durableId="1131750724">
    <w:abstractNumId w:val="40"/>
  </w:num>
  <w:num w:numId="13" w16cid:durableId="1335764891">
    <w:abstractNumId w:val="25"/>
  </w:num>
  <w:num w:numId="14" w16cid:durableId="1180587996">
    <w:abstractNumId w:val="20"/>
  </w:num>
  <w:num w:numId="15" w16cid:durableId="1778788401">
    <w:abstractNumId w:val="39"/>
  </w:num>
  <w:num w:numId="16" w16cid:durableId="36518256">
    <w:abstractNumId w:val="27"/>
  </w:num>
  <w:num w:numId="17" w16cid:durableId="455219789">
    <w:abstractNumId w:val="32"/>
  </w:num>
  <w:num w:numId="18" w16cid:durableId="201748187">
    <w:abstractNumId w:val="31"/>
  </w:num>
  <w:num w:numId="19" w16cid:durableId="1122923635">
    <w:abstractNumId w:val="33"/>
  </w:num>
  <w:num w:numId="20" w16cid:durableId="615334647">
    <w:abstractNumId w:val="4"/>
  </w:num>
  <w:num w:numId="21" w16cid:durableId="1185705166">
    <w:abstractNumId w:val="19"/>
  </w:num>
  <w:num w:numId="22" w16cid:durableId="1826237912">
    <w:abstractNumId w:val="14"/>
  </w:num>
  <w:num w:numId="23" w16cid:durableId="83301895">
    <w:abstractNumId w:val="24"/>
  </w:num>
  <w:num w:numId="24" w16cid:durableId="1560241605">
    <w:abstractNumId w:val="35"/>
  </w:num>
  <w:num w:numId="25" w16cid:durableId="1197154398">
    <w:abstractNumId w:val="30"/>
  </w:num>
  <w:num w:numId="26" w16cid:durableId="779303355">
    <w:abstractNumId w:val="9"/>
  </w:num>
  <w:num w:numId="27" w16cid:durableId="1180972748">
    <w:abstractNumId w:val="18"/>
  </w:num>
  <w:num w:numId="28" w16cid:durableId="1741630153">
    <w:abstractNumId w:val="22"/>
  </w:num>
  <w:num w:numId="29" w16cid:durableId="848373302">
    <w:abstractNumId w:val="28"/>
  </w:num>
  <w:num w:numId="30" w16cid:durableId="885488979">
    <w:abstractNumId w:val="23"/>
  </w:num>
  <w:num w:numId="31" w16cid:durableId="2107387556">
    <w:abstractNumId w:val="15"/>
  </w:num>
  <w:num w:numId="32" w16cid:durableId="112329495">
    <w:abstractNumId w:val="29"/>
  </w:num>
  <w:num w:numId="33" w16cid:durableId="1581407100">
    <w:abstractNumId w:val="17"/>
  </w:num>
  <w:num w:numId="34" w16cid:durableId="267586471">
    <w:abstractNumId w:val="8"/>
  </w:num>
  <w:num w:numId="35" w16cid:durableId="133449278">
    <w:abstractNumId w:val="5"/>
  </w:num>
  <w:num w:numId="36" w16cid:durableId="2044672563">
    <w:abstractNumId w:val="12"/>
  </w:num>
  <w:num w:numId="37" w16cid:durableId="1280340010">
    <w:abstractNumId w:val="41"/>
  </w:num>
  <w:num w:numId="38" w16cid:durableId="790827749">
    <w:abstractNumId w:val="37"/>
  </w:num>
  <w:num w:numId="39" w16cid:durableId="1390347003">
    <w:abstractNumId w:val="34"/>
  </w:num>
  <w:num w:numId="40" w16cid:durableId="723257005">
    <w:abstractNumId w:val="26"/>
  </w:num>
  <w:num w:numId="41" w16cid:durableId="722826753">
    <w:abstractNumId w:val="0"/>
  </w:num>
  <w:num w:numId="42" w16cid:durableId="1030183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232B"/>
    <w:rsid w:val="00017733"/>
    <w:rsid w:val="00020AFE"/>
    <w:rsid w:val="00044291"/>
    <w:rsid w:val="000514B7"/>
    <w:rsid w:val="00051B08"/>
    <w:rsid w:val="0005395E"/>
    <w:rsid w:val="00054154"/>
    <w:rsid w:val="00060178"/>
    <w:rsid w:val="000725E0"/>
    <w:rsid w:val="00081DBD"/>
    <w:rsid w:val="00092BEB"/>
    <w:rsid w:val="000C44AC"/>
    <w:rsid w:val="000C4B40"/>
    <w:rsid w:val="000C5F75"/>
    <w:rsid w:val="000D5323"/>
    <w:rsid w:val="000D680F"/>
    <w:rsid w:val="000D7701"/>
    <w:rsid w:val="00124989"/>
    <w:rsid w:val="001342A6"/>
    <w:rsid w:val="001601B3"/>
    <w:rsid w:val="001C5ACC"/>
    <w:rsid w:val="001D1DDC"/>
    <w:rsid w:val="001F54D1"/>
    <w:rsid w:val="00212AC5"/>
    <w:rsid w:val="00215675"/>
    <w:rsid w:val="002161DD"/>
    <w:rsid w:val="002219E2"/>
    <w:rsid w:val="002541DE"/>
    <w:rsid w:val="002555B3"/>
    <w:rsid w:val="00292197"/>
    <w:rsid w:val="00295E85"/>
    <w:rsid w:val="002B4B48"/>
    <w:rsid w:val="002C3B92"/>
    <w:rsid w:val="002C41FA"/>
    <w:rsid w:val="002D6DC2"/>
    <w:rsid w:val="002F1F64"/>
    <w:rsid w:val="002F277E"/>
    <w:rsid w:val="002F667C"/>
    <w:rsid w:val="003010E1"/>
    <w:rsid w:val="00306C73"/>
    <w:rsid w:val="0033381B"/>
    <w:rsid w:val="00336094"/>
    <w:rsid w:val="00341A66"/>
    <w:rsid w:val="003742FC"/>
    <w:rsid w:val="003E2D7F"/>
    <w:rsid w:val="003F6076"/>
    <w:rsid w:val="004216CA"/>
    <w:rsid w:val="004244D8"/>
    <w:rsid w:val="00435A42"/>
    <w:rsid w:val="004453C0"/>
    <w:rsid w:val="00453BF9"/>
    <w:rsid w:val="00462159"/>
    <w:rsid w:val="00485D8F"/>
    <w:rsid w:val="004B6183"/>
    <w:rsid w:val="004B62F9"/>
    <w:rsid w:val="004C3C8C"/>
    <w:rsid w:val="004D62D8"/>
    <w:rsid w:val="004E09A6"/>
    <w:rsid w:val="004E0A31"/>
    <w:rsid w:val="004F4488"/>
    <w:rsid w:val="00517517"/>
    <w:rsid w:val="00517AF5"/>
    <w:rsid w:val="005806C4"/>
    <w:rsid w:val="00590F4C"/>
    <w:rsid w:val="005F17A1"/>
    <w:rsid w:val="00620ACE"/>
    <w:rsid w:val="00633681"/>
    <w:rsid w:val="00654E4C"/>
    <w:rsid w:val="00666FD7"/>
    <w:rsid w:val="006C2D1C"/>
    <w:rsid w:val="006D55AE"/>
    <w:rsid w:val="006E1F17"/>
    <w:rsid w:val="006E6A1E"/>
    <w:rsid w:val="006F1FDB"/>
    <w:rsid w:val="006F23A7"/>
    <w:rsid w:val="00713910"/>
    <w:rsid w:val="007251AA"/>
    <w:rsid w:val="00730199"/>
    <w:rsid w:val="00741D20"/>
    <w:rsid w:val="007509B3"/>
    <w:rsid w:val="007539EE"/>
    <w:rsid w:val="0075526D"/>
    <w:rsid w:val="007556E1"/>
    <w:rsid w:val="00762D96"/>
    <w:rsid w:val="00766A6D"/>
    <w:rsid w:val="007767C1"/>
    <w:rsid w:val="00781A74"/>
    <w:rsid w:val="007A04BE"/>
    <w:rsid w:val="007A0E3B"/>
    <w:rsid w:val="007D23FF"/>
    <w:rsid w:val="007D260B"/>
    <w:rsid w:val="007F4FF2"/>
    <w:rsid w:val="00806C86"/>
    <w:rsid w:val="00833144"/>
    <w:rsid w:val="008560A7"/>
    <w:rsid w:val="00864122"/>
    <w:rsid w:val="00890219"/>
    <w:rsid w:val="008A4490"/>
    <w:rsid w:val="008A5CD0"/>
    <w:rsid w:val="008A7471"/>
    <w:rsid w:val="008B1D0E"/>
    <w:rsid w:val="008C3802"/>
    <w:rsid w:val="00943BAD"/>
    <w:rsid w:val="00951CDB"/>
    <w:rsid w:val="00952F43"/>
    <w:rsid w:val="0095475C"/>
    <w:rsid w:val="00997028"/>
    <w:rsid w:val="009A1968"/>
    <w:rsid w:val="009A1AA8"/>
    <w:rsid w:val="009A33A2"/>
    <w:rsid w:val="009B7085"/>
    <w:rsid w:val="009C51CE"/>
    <w:rsid w:val="009E1DC1"/>
    <w:rsid w:val="009E6EB9"/>
    <w:rsid w:val="009F0DA1"/>
    <w:rsid w:val="00A17087"/>
    <w:rsid w:val="00A22264"/>
    <w:rsid w:val="00A3737B"/>
    <w:rsid w:val="00A53E4F"/>
    <w:rsid w:val="00A5438B"/>
    <w:rsid w:val="00A7447E"/>
    <w:rsid w:val="00A86534"/>
    <w:rsid w:val="00A86AB5"/>
    <w:rsid w:val="00A878C5"/>
    <w:rsid w:val="00A953FF"/>
    <w:rsid w:val="00A95C5C"/>
    <w:rsid w:val="00AA5237"/>
    <w:rsid w:val="00AB73D4"/>
    <w:rsid w:val="00AD778B"/>
    <w:rsid w:val="00AE730F"/>
    <w:rsid w:val="00B00582"/>
    <w:rsid w:val="00B05E95"/>
    <w:rsid w:val="00B073E5"/>
    <w:rsid w:val="00B2408B"/>
    <w:rsid w:val="00B2481F"/>
    <w:rsid w:val="00B46A98"/>
    <w:rsid w:val="00B53DC9"/>
    <w:rsid w:val="00B737C9"/>
    <w:rsid w:val="00BA7A25"/>
    <w:rsid w:val="00BB634E"/>
    <w:rsid w:val="00BB7566"/>
    <w:rsid w:val="00BC07BD"/>
    <w:rsid w:val="00BD01E9"/>
    <w:rsid w:val="00BD0DA3"/>
    <w:rsid w:val="00BD45DC"/>
    <w:rsid w:val="00BE16CD"/>
    <w:rsid w:val="00BF648F"/>
    <w:rsid w:val="00C00B58"/>
    <w:rsid w:val="00C33B07"/>
    <w:rsid w:val="00C47151"/>
    <w:rsid w:val="00C563D7"/>
    <w:rsid w:val="00C85FD9"/>
    <w:rsid w:val="00CA23A8"/>
    <w:rsid w:val="00CA702A"/>
    <w:rsid w:val="00CC4A55"/>
    <w:rsid w:val="00CE34DA"/>
    <w:rsid w:val="00CE3B39"/>
    <w:rsid w:val="00D12132"/>
    <w:rsid w:val="00D20AD2"/>
    <w:rsid w:val="00D37588"/>
    <w:rsid w:val="00D44E55"/>
    <w:rsid w:val="00D65C3E"/>
    <w:rsid w:val="00D675AE"/>
    <w:rsid w:val="00D74AE4"/>
    <w:rsid w:val="00DA140A"/>
    <w:rsid w:val="00DD198A"/>
    <w:rsid w:val="00DE39AA"/>
    <w:rsid w:val="00DF4FF2"/>
    <w:rsid w:val="00E24831"/>
    <w:rsid w:val="00E27C45"/>
    <w:rsid w:val="00E3596E"/>
    <w:rsid w:val="00E42123"/>
    <w:rsid w:val="00E44078"/>
    <w:rsid w:val="00E44F90"/>
    <w:rsid w:val="00E7355C"/>
    <w:rsid w:val="00E81208"/>
    <w:rsid w:val="00E840B3"/>
    <w:rsid w:val="00E954A3"/>
    <w:rsid w:val="00EA67C4"/>
    <w:rsid w:val="00EE09B2"/>
    <w:rsid w:val="00EE2B8E"/>
    <w:rsid w:val="00EE477E"/>
    <w:rsid w:val="00F17D4F"/>
    <w:rsid w:val="00F242EE"/>
    <w:rsid w:val="00F372CE"/>
    <w:rsid w:val="00F54583"/>
    <w:rsid w:val="00F87358"/>
    <w:rsid w:val="00F927C3"/>
    <w:rsid w:val="00FB362D"/>
    <w:rsid w:val="00FD40B7"/>
    <w:rsid w:val="00FD7BA1"/>
    <w:rsid w:val="00FF0D37"/>
    <w:rsid w:val="00FF274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6964B"/>
  <w15:docId w15:val="{0EC8C31C-6152-459B-99E9-437B220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D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D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AD2"/>
    <w:pPr>
      <w:ind w:left="720"/>
    </w:pPr>
  </w:style>
  <w:style w:type="character" w:styleId="Hyperlink">
    <w:name w:val="Hyperlink"/>
    <w:uiPriority w:val="99"/>
    <w:unhideWhenUsed/>
    <w:rsid w:val="00E44F9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F9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F90"/>
    <w:rPr>
      <w:rFonts w:ascii="Calibri" w:eastAsia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3742FC"/>
    <w:rPr>
      <w:b/>
      <w:bCs/>
    </w:rPr>
  </w:style>
  <w:style w:type="character" w:styleId="Emphasis">
    <w:name w:val="Emphasis"/>
    <w:basedOn w:val="DefaultParagraphFont"/>
    <w:uiPriority w:val="20"/>
    <w:qFormat/>
    <w:rsid w:val="003742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51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6EB9"/>
  </w:style>
  <w:style w:type="character" w:customStyle="1" w:styleId="Heading2Char">
    <w:name w:val="Heading 2 Char"/>
    <w:basedOn w:val="DefaultParagraphFont"/>
    <w:link w:val="Heading2"/>
    <w:uiPriority w:val="9"/>
    <w:semiHidden/>
    <w:rsid w:val="00741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D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Training</vt:lpstr>
    </vt:vector>
  </TitlesOfParts>
  <Company>Dania Housing Authortiy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Training</dc:title>
  <dc:subject/>
  <dc:creator>USER1</dc:creator>
  <cp:keywords/>
  <dc:description/>
  <cp:lastModifiedBy>Anne McManus-Castro</cp:lastModifiedBy>
  <cp:revision>4</cp:revision>
  <cp:lastPrinted>2025-03-12T19:36:00Z</cp:lastPrinted>
  <dcterms:created xsi:type="dcterms:W3CDTF">2025-03-05T17:57:00Z</dcterms:created>
  <dcterms:modified xsi:type="dcterms:W3CDTF">2025-03-12T19:36:00Z</dcterms:modified>
</cp:coreProperties>
</file>